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"/>
          <w:szCs w:val="2"/>
        </w:rPr>
        <w:id w:val="89512093"/>
        <w:lock w:val="sdtContentLocked"/>
        <w:group/>
      </w:sdtPr>
      <w:sdtEndPr/>
      <w:sdtContent>
        <w:p w:rsidR="000E2288" w:rsidRDefault="00B90078" w:rsidP="00B90078">
          <w:pPr>
            <w:pStyle w:val="PublishStatus"/>
          </w:pPr>
          <w:r>
            <w:t>This post was republished to UNBK 2018 at 6:37:27 AM 10/31/2018</w:t>
          </w:r>
        </w:p>
        <w:sdt>
          <w:sdtPr>
            <w:rPr>
              <w:rFonts w:ascii="Calibri" w:eastAsia="Times New Roman" w:hAnsi="Calibri" w:cs="Calibri"/>
              <w:color w:val="17365D"/>
              <w:sz w:val="26"/>
              <w:szCs w:val="26"/>
            </w:rPr>
            <w:alias w:val="Post Title"/>
            <w:id w:val="89512082"/>
            <w:placeholder>
              <w:docPart w:val="89512082"/>
            </w:placeholder>
            <w:dataBinding w:xpath="/ns0:BlogPostInfo/ns0:PostTitle" w:storeItemID="{57C17CE1-847B-4C38-8BF8-EA3858A85733}"/>
            <w:text/>
          </w:sdtPr>
          <w:sdtEndPr/>
          <w:sdtContent>
            <w:p w:rsidR="00D9664D" w:rsidRDefault="00591A59">
              <w:pPr>
                <w:pStyle w:val="Publishwithline"/>
              </w:pPr>
              <w:r>
                <w:rPr>
                  <w:rFonts w:ascii="Calibri" w:eastAsia="Times New Roman" w:hAnsi="Calibri" w:cs="Calibri"/>
                  <w:color w:val="17365D"/>
                  <w:sz w:val="26"/>
                  <w:szCs w:val="26"/>
                  <w:lang w:val="id-ID"/>
                </w:rPr>
                <w:t>NAMA_MAPEL</w:t>
              </w:r>
            </w:p>
          </w:sdtContent>
        </w:sdt>
        <w:p w:rsidR="00D9664D" w:rsidRDefault="00D9664D">
          <w:pPr>
            <w:pStyle w:val="underline"/>
          </w:pPr>
        </w:p>
        <w:p w:rsidR="00D9664D" w:rsidRDefault="00621019">
          <w:pPr>
            <w:pStyle w:val="PadderBetweenControlandBody"/>
          </w:pPr>
        </w:p>
      </w:sdtContent>
    </w:sdt>
    <w:tbl>
      <w:tblPr>
        <w:tblW w:w="18428" w:type="dxa"/>
        <w:tblLook w:val="04A0" w:firstRow="1" w:lastRow="0" w:firstColumn="1" w:lastColumn="0" w:noHBand="0" w:noVBand="1"/>
      </w:tblPr>
      <w:tblGrid>
        <w:gridCol w:w="616"/>
        <w:gridCol w:w="473"/>
        <w:gridCol w:w="17339"/>
      </w:tblGrid>
      <w:tr w:rsidR="00AC3580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AC3580" w:rsidRPr="00882786" w:rsidRDefault="00AC3580" w:rsidP="00882786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AC3580" w:rsidRPr="00B14D9C" w:rsidRDefault="00B14D9C" w:rsidP="00882786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AC3580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AC3580" w:rsidRPr="00882786" w:rsidRDefault="00AC3580" w:rsidP="00882786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AC3580" w:rsidRPr="00882786" w:rsidRDefault="00AC3580" w:rsidP="00882786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</w:tcPr>
          <w:p w:rsidR="00AC3580" w:rsidRPr="00882786" w:rsidRDefault="00AC3580" w:rsidP="00882786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  <w:sz w:val="28"/>
                <w:szCs w:val="28"/>
              </w:rPr>
            </w:pPr>
          </w:p>
        </w:tc>
      </w:tr>
      <w:tr w:rsidR="00AC3580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AC3580" w:rsidRPr="00882786" w:rsidRDefault="00AC3580" w:rsidP="00882786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AC3580" w:rsidRPr="00882786" w:rsidRDefault="00AC3580" w:rsidP="00882786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</w:tcPr>
          <w:p w:rsidR="00AC3580" w:rsidRPr="00882786" w:rsidRDefault="00AC3580" w:rsidP="00882786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C3580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AC3580" w:rsidRPr="00882786" w:rsidRDefault="00AC3580" w:rsidP="00882786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AC3580" w:rsidRPr="00882786" w:rsidRDefault="00AC3580" w:rsidP="00882786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</w:tcPr>
          <w:p w:rsidR="00AC3580" w:rsidRPr="00882786" w:rsidRDefault="00AC3580" w:rsidP="00882786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  <w:sz w:val="28"/>
                <w:szCs w:val="28"/>
              </w:rPr>
            </w:pPr>
          </w:p>
        </w:tc>
      </w:tr>
      <w:tr w:rsidR="00AC3580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AC3580" w:rsidRPr="00882786" w:rsidRDefault="00AC3580" w:rsidP="00882786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AC3580" w:rsidRPr="00882786" w:rsidRDefault="00AC3580" w:rsidP="00882786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</w:tcPr>
          <w:p w:rsidR="00AC3580" w:rsidRPr="00882786" w:rsidRDefault="00AC3580" w:rsidP="00882786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  <w:sz w:val="28"/>
                <w:szCs w:val="28"/>
              </w:rPr>
            </w:pPr>
          </w:p>
        </w:tc>
      </w:tr>
      <w:tr w:rsidR="00AC3580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AC3580" w:rsidRPr="00882786" w:rsidRDefault="00AC3580" w:rsidP="00882786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AC3580" w:rsidRPr="00882786" w:rsidRDefault="00AC3580" w:rsidP="00882786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hideMark/>
          </w:tcPr>
          <w:p w:rsidR="00AC3580" w:rsidRPr="00882786" w:rsidRDefault="00AC3580" w:rsidP="00882786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B14D9C" w:rsidRDefault="00B14D9C" w:rsidP="00B14D9C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B14D9C" w:rsidRDefault="00B14D9C" w:rsidP="00B14D9C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B14D9C" w:rsidRDefault="00B14D9C" w:rsidP="00B14D9C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B14D9C" w:rsidRDefault="00B14D9C" w:rsidP="00B14D9C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B14D9C" w:rsidRDefault="00B14D9C" w:rsidP="00B14D9C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B14D9C" w:rsidRDefault="00B14D9C" w:rsidP="00B14D9C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B14D9C" w:rsidRDefault="00B14D9C" w:rsidP="00B14D9C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B14D9C" w:rsidRDefault="00B14D9C" w:rsidP="00B14D9C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</w:tcPr>
          <w:p w:rsidR="00B14D9C" w:rsidRPr="00882786" w:rsidRDefault="00B14D9C" w:rsidP="00B14D9C">
            <w:pPr>
              <w:spacing w:after="0"/>
              <w:ind w:left="34"/>
              <w:jc w:val="both"/>
              <w:rPr>
                <w:rFonts w:ascii="Bookman Old Style" w:hAnsi="Bookman Old Style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B14D9C" w:rsidRDefault="00B14D9C" w:rsidP="00B14D9C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B14D9C" w:rsidRDefault="00B14D9C" w:rsidP="00B14D9C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B14D9C" w:rsidRDefault="00B14D9C" w:rsidP="00B14D9C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B14D9C" w:rsidRDefault="00B14D9C" w:rsidP="00B14D9C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B14D9C" w:rsidRDefault="00B14D9C" w:rsidP="00B14D9C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B14D9C" w:rsidRDefault="00B14D9C" w:rsidP="00B14D9C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B14D9C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  <w:t>6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B14D9C" w:rsidRDefault="00B14D9C" w:rsidP="00B14D9C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CE69AF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CE69AF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CE69AF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CE69AF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CE69AF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CE69AF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CE69AF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CE69AF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B14D9C" w:rsidRPr="00882786" w:rsidRDefault="00CE69AF" w:rsidP="00B14D9C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B14D9C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B14D9C" w:rsidRPr="00882786" w:rsidRDefault="00B14D9C" w:rsidP="00B14D9C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B14D9C" w:rsidRPr="00882786" w:rsidRDefault="00B14D9C" w:rsidP="00B14D9C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CE69AF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  <w:t>2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CE69AF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  <w:t>3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CE69AF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  <w:t>4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CE69AF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  <w:t>5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CE69AF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  <w:t>6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CE69AF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  <w:t>7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CE69AF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  <w:t>8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CE69AF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id-ID"/>
              </w:rPr>
              <w:t>9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812" w:type="dxa"/>
            <w:gridSpan w:val="2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8"/>
                <w:szCs w:val="28"/>
                <w:lang w:val="id-ID"/>
              </w:rPr>
              <w:t>Kolom Soal</w:t>
            </w: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  <w:tr w:rsidR="00CE69AF" w:rsidRPr="00882786" w:rsidTr="00621019">
        <w:trPr>
          <w:trHeight w:val="300"/>
        </w:trPr>
        <w:tc>
          <w:tcPr>
            <w:tcW w:w="616" w:type="dxa"/>
            <w:shd w:val="clear" w:color="auto" w:fill="auto"/>
            <w:noWrap/>
            <w:hideMark/>
          </w:tcPr>
          <w:p w:rsidR="00CE69AF" w:rsidRPr="00882786" w:rsidRDefault="00CE69AF" w:rsidP="00CE69AF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88278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39" w:type="dxa"/>
            <w:shd w:val="clear" w:color="auto" w:fill="auto"/>
            <w:noWrap/>
            <w:vAlign w:val="bottom"/>
          </w:tcPr>
          <w:p w:rsidR="00CE69AF" w:rsidRPr="00882786" w:rsidRDefault="00CE69AF" w:rsidP="00CE69AF">
            <w:pPr>
              <w:spacing w:after="0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</w:p>
        </w:tc>
      </w:tr>
    </w:tbl>
    <w:p w:rsidR="00D9664D" w:rsidRDefault="00D9664D"/>
    <w:sectPr w:rsidR="00D966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48AB"/>
    <w:multiLevelType w:val="hybridMultilevel"/>
    <w:tmpl w:val="46B600A6"/>
    <w:lvl w:ilvl="0" w:tplc="13A4DA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71025D"/>
    <w:multiLevelType w:val="hybridMultilevel"/>
    <w:tmpl w:val="70D8811C"/>
    <w:lvl w:ilvl="0" w:tplc="1DA0DF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8C722D"/>
    <w:multiLevelType w:val="hybridMultilevel"/>
    <w:tmpl w:val="45FEACF8"/>
    <w:lvl w:ilvl="0" w:tplc="3566D186">
      <w:start w:val="1"/>
      <w:numFmt w:val="upperLetter"/>
      <w:lvlText w:val="%1."/>
      <w:lvlJc w:val="left"/>
      <w:pPr>
        <w:ind w:left="1845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65" w:hanging="360"/>
      </w:pPr>
    </w:lvl>
    <w:lvl w:ilvl="2" w:tplc="0421001B" w:tentative="1">
      <w:start w:val="1"/>
      <w:numFmt w:val="lowerRoman"/>
      <w:lvlText w:val="%3."/>
      <w:lvlJc w:val="right"/>
      <w:pPr>
        <w:ind w:left="3285" w:hanging="180"/>
      </w:pPr>
    </w:lvl>
    <w:lvl w:ilvl="3" w:tplc="0421000F" w:tentative="1">
      <w:start w:val="1"/>
      <w:numFmt w:val="decimal"/>
      <w:lvlText w:val="%4."/>
      <w:lvlJc w:val="left"/>
      <w:pPr>
        <w:ind w:left="4005" w:hanging="360"/>
      </w:pPr>
    </w:lvl>
    <w:lvl w:ilvl="4" w:tplc="04210019" w:tentative="1">
      <w:start w:val="1"/>
      <w:numFmt w:val="lowerLetter"/>
      <w:lvlText w:val="%5."/>
      <w:lvlJc w:val="left"/>
      <w:pPr>
        <w:ind w:left="4725" w:hanging="360"/>
      </w:pPr>
    </w:lvl>
    <w:lvl w:ilvl="5" w:tplc="0421001B" w:tentative="1">
      <w:start w:val="1"/>
      <w:numFmt w:val="lowerRoman"/>
      <w:lvlText w:val="%6."/>
      <w:lvlJc w:val="right"/>
      <w:pPr>
        <w:ind w:left="5445" w:hanging="180"/>
      </w:pPr>
    </w:lvl>
    <w:lvl w:ilvl="6" w:tplc="0421000F" w:tentative="1">
      <w:start w:val="1"/>
      <w:numFmt w:val="decimal"/>
      <w:lvlText w:val="%7."/>
      <w:lvlJc w:val="left"/>
      <w:pPr>
        <w:ind w:left="6165" w:hanging="360"/>
      </w:pPr>
    </w:lvl>
    <w:lvl w:ilvl="7" w:tplc="04210019" w:tentative="1">
      <w:start w:val="1"/>
      <w:numFmt w:val="lowerLetter"/>
      <w:lvlText w:val="%8."/>
      <w:lvlJc w:val="left"/>
      <w:pPr>
        <w:ind w:left="6885" w:hanging="360"/>
      </w:pPr>
    </w:lvl>
    <w:lvl w:ilvl="8" w:tplc="0421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12FF7625"/>
    <w:multiLevelType w:val="hybridMultilevel"/>
    <w:tmpl w:val="2DFED346"/>
    <w:lvl w:ilvl="0" w:tplc="AF82B1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94BC9"/>
    <w:multiLevelType w:val="hybridMultilevel"/>
    <w:tmpl w:val="DEFADEB8"/>
    <w:lvl w:ilvl="0" w:tplc="45E24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02285"/>
    <w:multiLevelType w:val="hybridMultilevel"/>
    <w:tmpl w:val="D86C4748"/>
    <w:lvl w:ilvl="0" w:tplc="D79620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D43DD5"/>
    <w:multiLevelType w:val="hybridMultilevel"/>
    <w:tmpl w:val="B276F280"/>
    <w:lvl w:ilvl="0" w:tplc="F992DA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C573CE"/>
    <w:multiLevelType w:val="hybridMultilevel"/>
    <w:tmpl w:val="90A8EC0E"/>
    <w:lvl w:ilvl="0" w:tplc="B50AB496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43983"/>
    <w:multiLevelType w:val="hybridMultilevel"/>
    <w:tmpl w:val="7494C5A8"/>
    <w:lvl w:ilvl="0" w:tplc="7E46A4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B61C61"/>
    <w:multiLevelType w:val="hybridMultilevel"/>
    <w:tmpl w:val="DE224450"/>
    <w:lvl w:ilvl="0" w:tplc="6F1036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DF3784"/>
    <w:multiLevelType w:val="hybridMultilevel"/>
    <w:tmpl w:val="E4621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6666F"/>
    <w:multiLevelType w:val="hybridMultilevel"/>
    <w:tmpl w:val="A0D0DFA6"/>
    <w:lvl w:ilvl="0" w:tplc="EC0637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C152CE"/>
    <w:multiLevelType w:val="hybridMultilevel"/>
    <w:tmpl w:val="AA1C9F28"/>
    <w:lvl w:ilvl="0" w:tplc="4948C3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FC2A0B"/>
    <w:multiLevelType w:val="hybridMultilevel"/>
    <w:tmpl w:val="DE0E832A"/>
    <w:lvl w:ilvl="0" w:tplc="0F3C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065204"/>
    <w:multiLevelType w:val="hybridMultilevel"/>
    <w:tmpl w:val="FF5E6E92"/>
    <w:lvl w:ilvl="0" w:tplc="A1663D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6342F"/>
    <w:multiLevelType w:val="hybridMultilevel"/>
    <w:tmpl w:val="D5CEBCF8"/>
    <w:lvl w:ilvl="0" w:tplc="3B2EDF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2E3AAC"/>
    <w:multiLevelType w:val="hybridMultilevel"/>
    <w:tmpl w:val="F29E3950"/>
    <w:lvl w:ilvl="0" w:tplc="912495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B62F8D"/>
    <w:multiLevelType w:val="hybridMultilevel"/>
    <w:tmpl w:val="F864C7BA"/>
    <w:lvl w:ilvl="0" w:tplc="B3F203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22B03"/>
    <w:multiLevelType w:val="hybridMultilevel"/>
    <w:tmpl w:val="CE729F56"/>
    <w:lvl w:ilvl="0" w:tplc="35E291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F46BEB"/>
    <w:multiLevelType w:val="hybridMultilevel"/>
    <w:tmpl w:val="A1548A64"/>
    <w:lvl w:ilvl="0" w:tplc="7AC8A91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D436CA5"/>
    <w:multiLevelType w:val="hybridMultilevel"/>
    <w:tmpl w:val="D5EAFCA6"/>
    <w:lvl w:ilvl="0" w:tplc="2C9A81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174827"/>
    <w:multiLevelType w:val="hybridMultilevel"/>
    <w:tmpl w:val="77E03E02"/>
    <w:lvl w:ilvl="0" w:tplc="7AC8A91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E1C95"/>
    <w:multiLevelType w:val="hybridMultilevel"/>
    <w:tmpl w:val="079894F6"/>
    <w:lvl w:ilvl="0" w:tplc="89DEA9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D90FED"/>
    <w:multiLevelType w:val="hybridMultilevel"/>
    <w:tmpl w:val="81BEBDE0"/>
    <w:lvl w:ilvl="0" w:tplc="8A92A8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134282A"/>
    <w:multiLevelType w:val="hybridMultilevel"/>
    <w:tmpl w:val="5FD83D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97699"/>
    <w:multiLevelType w:val="hybridMultilevel"/>
    <w:tmpl w:val="C6BE222A"/>
    <w:lvl w:ilvl="0" w:tplc="A1D052E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970D51"/>
    <w:multiLevelType w:val="hybridMultilevel"/>
    <w:tmpl w:val="4120D434"/>
    <w:lvl w:ilvl="0" w:tplc="2E4EF4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21267D"/>
    <w:multiLevelType w:val="hybridMultilevel"/>
    <w:tmpl w:val="A34646BA"/>
    <w:lvl w:ilvl="0" w:tplc="7AC8A91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606376"/>
    <w:multiLevelType w:val="hybridMultilevel"/>
    <w:tmpl w:val="C9B24E84"/>
    <w:lvl w:ilvl="0" w:tplc="A37C63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DB33FC"/>
    <w:multiLevelType w:val="hybridMultilevel"/>
    <w:tmpl w:val="70F4DEE6"/>
    <w:lvl w:ilvl="0" w:tplc="D0ECA0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87748F"/>
    <w:multiLevelType w:val="hybridMultilevel"/>
    <w:tmpl w:val="285CB26C"/>
    <w:lvl w:ilvl="0" w:tplc="15C207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CAF6E36"/>
    <w:multiLevelType w:val="hybridMultilevel"/>
    <w:tmpl w:val="0BA63AE4"/>
    <w:lvl w:ilvl="0" w:tplc="76A2BD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397075"/>
    <w:multiLevelType w:val="hybridMultilevel"/>
    <w:tmpl w:val="473ACA36"/>
    <w:lvl w:ilvl="0" w:tplc="C3F63A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2355CB4"/>
    <w:multiLevelType w:val="hybridMultilevel"/>
    <w:tmpl w:val="36DC024C"/>
    <w:lvl w:ilvl="0" w:tplc="69A69A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3C6281"/>
    <w:multiLevelType w:val="hybridMultilevel"/>
    <w:tmpl w:val="C5606AE2"/>
    <w:lvl w:ilvl="0" w:tplc="69403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9A695B"/>
    <w:multiLevelType w:val="hybridMultilevel"/>
    <w:tmpl w:val="E8D856B0"/>
    <w:lvl w:ilvl="0" w:tplc="9BCC4F9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9F7A03"/>
    <w:multiLevelType w:val="hybridMultilevel"/>
    <w:tmpl w:val="1D300F2E"/>
    <w:lvl w:ilvl="0" w:tplc="F2A89ED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A5D3743"/>
    <w:multiLevelType w:val="hybridMultilevel"/>
    <w:tmpl w:val="FF782CC4"/>
    <w:lvl w:ilvl="0" w:tplc="532058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4E13A9"/>
    <w:multiLevelType w:val="hybridMultilevel"/>
    <w:tmpl w:val="68504BC0"/>
    <w:lvl w:ilvl="0" w:tplc="13C835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342625"/>
    <w:multiLevelType w:val="hybridMultilevel"/>
    <w:tmpl w:val="5E10110A"/>
    <w:lvl w:ilvl="0" w:tplc="10D61F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2020114"/>
    <w:multiLevelType w:val="hybridMultilevel"/>
    <w:tmpl w:val="511024D8"/>
    <w:lvl w:ilvl="0" w:tplc="1FFC7B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182503"/>
    <w:multiLevelType w:val="hybridMultilevel"/>
    <w:tmpl w:val="3736924C"/>
    <w:lvl w:ilvl="0" w:tplc="EF2AD0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4436D2E"/>
    <w:multiLevelType w:val="hybridMultilevel"/>
    <w:tmpl w:val="71C8A130"/>
    <w:lvl w:ilvl="0" w:tplc="7E7AB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42C0E"/>
    <w:multiLevelType w:val="hybridMultilevel"/>
    <w:tmpl w:val="522CB95C"/>
    <w:lvl w:ilvl="0" w:tplc="F39094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14E43"/>
    <w:multiLevelType w:val="hybridMultilevel"/>
    <w:tmpl w:val="23363B8E"/>
    <w:lvl w:ilvl="0" w:tplc="1ECA7D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8DF5D3A"/>
    <w:multiLevelType w:val="hybridMultilevel"/>
    <w:tmpl w:val="A0FC8736"/>
    <w:lvl w:ilvl="0" w:tplc="AC5241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950D7"/>
    <w:multiLevelType w:val="hybridMultilevel"/>
    <w:tmpl w:val="5018355E"/>
    <w:lvl w:ilvl="0" w:tplc="58D8A9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72E6A"/>
    <w:multiLevelType w:val="hybridMultilevel"/>
    <w:tmpl w:val="F0F472A0"/>
    <w:lvl w:ilvl="0" w:tplc="3A0C41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0125FC"/>
    <w:multiLevelType w:val="hybridMultilevel"/>
    <w:tmpl w:val="68E4938C"/>
    <w:lvl w:ilvl="0" w:tplc="621402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8"/>
  </w:num>
  <w:num w:numId="4">
    <w:abstractNumId w:val="23"/>
  </w:num>
  <w:num w:numId="5">
    <w:abstractNumId w:val="47"/>
  </w:num>
  <w:num w:numId="6">
    <w:abstractNumId w:val="10"/>
  </w:num>
  <w:num w:numId="7">
    <w:abstractNumId w:val="34"/>
  </w:num>
  <w:num w:numId="8">
    <w:abstractNumId w:val="3"/>
  </w:num>
  <w:num w:numId="9">
    <w:abstractNumId w:val="40"/>
  </w:num>
  <w:num w:numId="10">
    <w:abstractNumId w:val="30"/>
  </w:num>
  <w:num w:numId="11">
    <w:abstractNumId w:val="25"/>
  </w:num>
  <w:num w:numId="12">
    <w:abstractNumId w:val="2"/>
  </w:num>
  <w:num w:numId="13">
    <w:abstractNumId w:val="35"/>
  </w:num>
  <w:num w:numId="14">
    <w:abstractNumId w:val="19"/>
  </w:num>
  <w:num w:numId="15">
    <w:abstractNumId w:val="36"/>
  </w:num>
  <w:num w:numId="16">
    <w:abstractNumId w:val="41"/>
  </w:num>
  <w:num w:numId="17">
    <w:abstractNumId w:val="44"/>
  </w:num>
  <w:num w:numId="18">
    <w:abstractNumId w:val="37"/>
  </w:num>
  <w:num w:numId="19">
    <w:abstractNumId w:val="6"/>
  </w:num>
  <w:num w:numId="20">
    <w:abstractNumId w:val="31"/>
  </w:num>
  <w:num w:numId="21">
    <w:abstractNumId w:val="20"/>
  </w:num>
  <w:num w:numId="22">
    <w:abstractNumId w:val="42"/>
  </w:num>
  <w:num w:numId="23">
    <w:abstractNumId w:val="26"/>
  </w:num>
  <w:num w:numId="24">
    <w:abstractNumId w:val="8"/>
  </w:num>
  <w:num w:numId="25">
    <w:abstractNumId w:val="15"/>
  </w:num>
  <w:num w:numId="26">
    <w:abstractNumId w:val="24"/>
  </w:num>
  <w:num w:numId="27">
    <w:abstractNumId w:val="48"/>
  </w:num>
  <w:num w:numId="28">
    <w:abstractNumId w:val="22"/>
  </w:num>
  <w:num w:numId="29">
    <w:abstractNumId w:val="43"/>
  </w:num>
  <w:num w:numId="30">
    <w:abstractNumId w:val="45"/>
  </w:num>
  <w:num w:numId="31">
    <w:abstractNumId w:val="32"/>
  </w:num>
  <w:num w:numId="32">
    <w:abstractNumId w:val="12"/>
  </w:num>
  <w:num w:numId="33">
    <w:abstractNumId w:val="14"/>
  </w:num>
  <w:num w:numId="34">
    <w:abstractNumId w:val="0"/>
  </w:num>
  <w:num w:numId="35">
    <w:abstractNumId w:val="5"/>
  </w:num>
  <w:num w:numId="36">
    <w:abstractNumId w:val="27"/>
  </w:num>
  <w:num w:numId="37">
    <w:abstractNumId w:val="18"/>
  </w:num>
  <w:num w:numId="38">
    <w:abstractNumId w:val="4"/>
  </w:num>
  <w:num w:numId="39">
    <w:abstractNumId w:val="1"/>
  </w:num>
  <w:num w:numId="40">
    <w:abstractNumId w:val="21"/>
  </w:num>
  <w:num w:numId="41">
    <w:abstractNumId w:val="9"/>
  </w:num>
  <w:num w:numId="42">
    <w:abstractNumId w:val="17"/>
  </w:num>
  <w:num w:numId="43">
    <w:abstractNumId w:val="16"/>
  </w:num>
  <w:num w:numId="44">
    <w:abstractNumId w:val="28"/>
  </w:num>
  <w:num w:numId="45">
    <w:abstractNumId w:val="33"/>
  </w:num>
  <w:num w:numId="46">
    <w:abstractNumId w:val="39"/>
  </w:num>
  <w:num w:numId="47">
    <w:abstractNumId w:val="11"/>
  </w:num>
  <w:num w:numId="48">
    <w:abstractNumId w:val="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log" w:val="1"/>
  </w:docVars>
  <w:rsids>
    <w:rsidRoot w:val="00804EF0"/>
    <w:rsid w:val="000E2288"/>
    <w:rsid w:val="001F243A"/>
    <w:rsid w:val="002009FE"/>
    <w:rsid w:val="002244F2"/>
    <w:rsid w:val="00232338"/>
    <w:rsid w:val="002F3786"/>
    <w:rsid w:val="004C7922"/>
    <w:rsid w:val="004D051A"/>
    <w:rsid w:val="004E079D"/>
    <w:rsid w:val="00591A59"/>
    <w:rsid w:val="005A066C"/>
    <w:rsid w:val="00621019"/>
    <w:rsid w:val="006E7A45"/>
    <w:rsid w:val="00775D72"/>
    <w:rsid w:val="007A2CAF"/>
    <w:rsid w:val="00804EF0"/>
    <w:rsid w:val="008552F9"/>
    <w:rsid w:val="00882786"/>
    <w:rsid w:val="009A621D"/>
    <w:rsid w:val="00AB4A51"/>
    <w:rsid w:val="00AC3580"/>
    <w:rsid w:val="00B14D9C"/>
    <w:rsid w:val="00B1544D"/>
    <w:rsid w:val="00B82E81"/>
    <w:rsid w:val="00B90078"/>
    <w:rsid w:val="00B91235"/>
    <w:rsid w:val="00BA7A96"/>
    <w:rsid w:val="00CE69AF"/>
    <w:rsid w:val="00D6067A"/>
    <w:rsid w:val="00D66559"/>
    <w:rsid w:val="00D9664D"/>
    <w:rsid w:val="00DB1446"/>
    <w:rsid w:val="00DF0863"/>
    <w:rsid w:val="00E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2B8CA-3251-434C-BEC7-56F00318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uiPriority="6" w:qFormat="1"/>
    <w:lsdException w:name="heading 3" w:semiHidden="1" w:uiPriority="7" w:qFormat="1"/>
    <w:lsdException w:name="heading 4" w:semiHidden="1" w:uiPriority="8" w:qFormat="1"/>
    <w:lsdException w:name="heading 5" w:semiHidden="1" w:uiPriority="9" w:qFormat="1"/>
    <w:lsdException w:name="heading 6" w:semiHidden="1" w:uiPriority="10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1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Heading2">
    <w:name w:val="heading 2"/>
    <w:basedOn w:val="Normal"/>
    <w:next w:val="Normal"/>
    <w:link w:val="Heading2Char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Heading6">
    <w:name w:val="heading 6"/>
    <w:basedOn w:val="Normal"/>
    <w:next w:val="Normal"/>
    <w:link w:val="Heading6Char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Quote">
    <w:name w:val="Quote"/>
    <w:basedOn w:val="Normal"/>
    <w:next w:val="Normal"/>
    <w:link w:val="QuoteChar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paragraph" w:styleId="BalloonText">
    <w:name w:val="Balloon Text"/>
    <w:basedOn w:val="Normal"/>
    <w:link w:val="BalloonTextChar"/>
    <w:uiPriority w:val="99"/>
    <w:semiHidden/>
    <w:rsid w:val="00804E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E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04EF0"/>
    <w:pPr>
      <w:spacing w:after="0"/>
    </w:pPr>
    <w:rPr>
      <w:rFonts w:eastAsiaTheme="minorHAnsi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04EF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5"/>
    <w:rsid w:val="00AC3580"/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character" w:customStyle="1" w:styleId="Heading2Char">
    <w:name w:val="Heading 2 Char"/>
    <w:basedOn w:val="DefaultParagraphFont"/>
    <w:link w:val="Heading2"/>
    <w:uiPriority w:val="6"/>
    <w:rsid w:val="00AC3580"/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7"/>
    <w:rsid w:val="00AC3580"/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8"/>
    <w:rsid w:val="00AC3580"/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C3580"/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character" w:customStyle="1" w:styleId="Heading6Char">
    <w:name w:val="Heading 6 Char"/>
    <w:basedOn w:val="DefaultParagraphFont"/>
    <w:link w:val="Heading6"/>
    <w:uiPriority w:val="10"/>
    <w:rsid w:val="00AC3580"/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customStyle="1" w:styleId="QuoteChar">
    <w:name w:val="Quote Char"/>
    <w:basedOn w:val="DefaultParagraphFont"/>
    <w:link w:val="Quote"/>
    <w:uiPriority w:val="1"/>
    <w:rsid w:val="00AC3580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5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4066E-A4FC-4EC5-B066-CDF34943EA4F}"/>
      </w:docPartPr>
      <w:docPartBody>
        <w:p w:rsidR="0017763B" w:rsidRDefault="00B71102">
          <w:r w:rsidRPr="00794743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2A"/>
    <w:rsid w:val="00132FB7"/>
    <w:rsid w:val="0017763B"/>
    <w:rsid w:val="001C4F12"/>
    <w:rsid w:val="00203EBF"/>
    <w:rsid w:val="00265A15"/>
    <w:rsid w:val="003435D4"/>
    <w:rsid w:val="008E463F"/>
    <w:rsid w:val="00A572EB"/>
    <w:rsid w:val="00A82FE7"/>
    <w:rsid w:val="00B32402"/>
    <w:rsid w:val="00B71102"/>
    <w:rsid w:val="00DA092A"/>
    <w:rsid w:val="00DB2DE1"/>
    <w:rsid w:val="00D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1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NAMA_MAPEL</PostTitle>
  <PostDate>2018-10-30T23:14:05Z</PostDate>
  <PostID>746</PostID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  <PublishedAccount>22a3c4f1-d179-4fac-992d-c2d19e540e2b</PublishedAccount>
</BlogPostInfo>
</file>

<file path=customXml/itemProps1.xml><?xml version="1.0" encoding="utf-8"?>
<ds:datastoreItem xmlns:ds="http://schemas.openxmlformats.org/officeDocument/2006/customXml" ds:itemID="{57C17CE1-847B-4C38-8BF8-EA3858A85733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Biba_Wafi</dc:creator>
  <cp:lastModifiedBy>Syifa SM</cp:lastModifiedBy>
  <cp:revision>5</cp:revision>
  <dcterms:created xsi:type="dcterms:W3CDTF">2019-01-29T12:50:00Z</dcterms:created>
  <dcterms:modified xsi:type="dcterms:W3CDTF">2019-01-29T12:56:00Z</dcterms:modified>
</cp:coreProperties>
</file>